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E2" w:rsidRPr="00CA5859" w:rsidRDefault="006077E2" w:rsidP="00781819">
      <w:pPr>
        <w:pStyle w:val="NormalWeb"/>
      </w:pPr>
      <w:r w:rsidRPr="00CA5859">
        <w:rPr>
          <w:u w:val="single"/>
        </w:rPr>
        <w:t>Мальчик</w:t>
      </w:r>
      <w:r w:rsidRPr="00CA5859">
        <w:t>: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>Мы здесь сегодня собрались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>что бы поздравить наших мам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>Большого счастья и здоровья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>мы от души желаем вам!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>Мы поздравляем наших мам-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>Собрать бы все цветы в большую гору,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>И бросить все их к маминым ногам,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rPr>
          <w:u w:val="single"/>
        </w:rPr>
        <w:t>И крикнуть громко</w:t>
      </w:r>
      <w:r w:rsidRPr="00CA5859">
        <w:t xml:space="preserve">: </w:t>
      </w:r>
      <w:r w:rsidRPr="00CA5859">
        <w:rPr>
          <w:i/>
          <w:iCs/>
        </w:rPr>
        <w:t>«Мы вас любим»</w:t>
      </w:r>
    </w:p>
    <w:p w:rsidR="006077E2" w:rsidRPr="00CA5859" w:rsidRDefault="006077E2" w:rsidP="00547E23">
      <w:pPr>
        <w:pStyle w:val="NormalWeb"/>
        <w:spacing w:before="0" w:beforeAutospacing="0" w:after="0" w:afterAutospacing="0"/>
        <w:rPr>
          <w:u w:val="single"/>
        </w:rPr>
      </w:pP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rPr>
          <w:u w:val="single"/>
        </w:rPr>
        <w:t>Девочка</w:t>
      </w:r>
      <w:r w:rsidRPr="00CA5859">
        <w:t>: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>Давайте сегодня по особому поздравим наших бабушек -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>Ведь они мамы наших мам и пап!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 xml:space="preserve">Бабуля, с </w:t>
      </w:r>
      <w:r w:rsidRPr="00CA5859">
        <w:rPr>
          <w:rStyle w:val="Strong"/>
        </w:rPr>
        <w:t>праздником тебя</w:t>
      </w:r>
      <w:r w:rsidRPr="00CA5859">
        <w:t>!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>Еще с одним прожитым годом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>В котором ты, весь мир любя,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>Дарила нам свою заботу.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</w:p>
    <w:p w:rsidR="006077E2" w:rsidRPr="00CA5859" w:rsidRDefault="006077E2" w:rsidP="00781819">
      <w:pPr>
        <w:pStyle w:val="NormalWeb"/>
      </w:pPr>
      <w:r w:rsidRPr="00CA5859">
        <w:rPr>
          <w:u w:val="single"/>
        </w:rPr>
        <w:t>Девочка</w:t>
      </w:r>
      <w:r w:rsidRPr="00CA5859">
        <w:t>: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>Пусть будет лёгким этот год,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>Пусть будет полон смехом, ладом,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>А все плохое пусть пройдёт!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  <w:r w:rsidRPr="00CA5859">
        <w:t>Ведь мы всегда с тобою рядом!</w:t>
      </w:r>
    </w:p>
    <w:p w:rsidR="006077E2" w:rsidRPr="00CA5859" w:rsidRDefault="006077E2" w:rsidP="00547E23">
      <w:pPr>
        <w:pStyle w:val="NormalWeb"/>
        <w:spacing w:before="0" w:beforeAutospacing="0" w:after="0" w:afterAutospacing="0"/>
      </w:pPr>
    </w:p>
    <w:p w:rsidR="006077E2" w:rsidRPr="00CA5859" w:rsidRDefault="006077E2" w:rsidP="001A212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Девочка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(стих Дора Хайкина. Бабушкины годы)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Ходит наша бабушка,                        </w:t>
      </w:r>
      <w:r w:rsidRPr="00CA5859">
        <w:rPr>
          <w:rFonts w:ascii="Times New Roman" w:hAnsi="Times New Roman"/>
          <w:sz w:val="24"/>
          <w:szCs w:val="24"/>
        </w:rPr>
        <w:t>Я бабулю поздравляю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Палочкой стуча.                                  </w:t>
      </w:r>
      <w:r w:rsidRPr="00CA5859">
        <w:rPr>
          <w:rFonts w:ascii="Times New Roman" w:hAnsi="Times New Roman"/>
          <w:sz w:val="24"/>
          <w:szCs w:val="24"/>
        </w:rPr>
        <w:t xml:space="preserve"> С женским праздником весны! 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Говорю я бабушке                               </w:t>
      </w:r>
      <w:r w:rsidRPr="00CA5859">
        <w:rPr>
          <w:rFonts w:ascii="Times New Roman" w:hAnsi="Times New Roman"/>
          <w:sz w:val="24"/>
          <w:szCs w:val="24"/>
        </w:rPr>
        <w:t xml:space="preserve">Я бабулю обожаю, 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- Вызови врача!                                    </w:t>
      </w:r>
      <w:r w:rsidRPr="00CA5859">
        <w:rPr>
          <w:rFonts w:ascii="Times New Roman" w:hAnsi="Times New Roman"/>
          <w:sz w:val="24"/>
          <w:szCs w:val="24"/>
        </w:rPr>
        <w:t>Людям бабушки нужны!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Даст тебе лекарства                                  </w:t>
      </w:r>
      <w:r w:rsidRPr="00CA5859">
        <w:rPr>
          <w:rFonts w:ascii="Times New Roman" w:hAnsi="Times New Roman"/>
          <w:sz w:val="24"/>
          <w:szCs w:val="24"/>
        </w:rPr>
        <w:t>Сказку добрую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</w:rPr>
        <w:t>расскажет, Колыбельную споет, Теплый зимний шарфик свяжет И гулять со мной пойдет! Не накажет шалунишку И конфетку даст с собой. И девчонка, и мальчишка, Любит бабушку любой! Ближе бабушки чудесной Нет подружки у меня! Мне с бабулей интересно, Не прожить нам врозь ни дня!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Станешь ты здорова!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Если будет горько, -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Что же здесь такого?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Ты потерпишь чуточку,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А уедет врач,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Мы с тобой на улице,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Поиграем в мяч!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Будем бегать, бабушка,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Прыгать высоко!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Видишь, как я прыгаю?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Это так легко!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Улыбнулась бабушка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- Что мне доктора?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Я не заболела,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Просто я стара!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Просто очень старая,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Волосы седые. 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Где-то потеряла я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Годы молодые. 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Где-то за огромными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За лесами тёмными,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Pr="00CA5859">
        <w:rPr>
          <w:rFonts w:ascii="Times New Roman" w:hAnsi="Times New Roman"/>
          <w:b/>
          <w:bCs/>
          <w:sz w:val="24"/>
          <w:szCs w:val="24"/>
          <w:lang w:eastAsia="ru-RU"/>
        </w:rPr>
        <w:t>горой высокою</w:t>
      </w:r>
      <w:r w:rsidRPr="00CA5859">
        <w:rPr>
          <w:rFonts w:ascii="Times New Roman" w:hAnsi="Times New Roman"/>
          <w:sz w:val="24"/>
          <w:szCs w:val="24"/>
          <w:lang w:eastAsia="ru-RU"/>
        </w:rPr>
        <w:t>,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За водой глубокою. 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Как туда добраться,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Людям неизвестно…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Говорю я бабушке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- Вспомни это место!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Я туда поеду,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Поплыву, пойду!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Годы молодые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Я твои найду!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Девочка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Посмотрите на часы, стрелки пошли обратным ходом!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Какой восторг ведь мы попали в молодые годы наших бабушек!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Звучит музыка….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(Занавес открывается, стоят ВИА 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r w:rsidRPr="00CA585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Стиляги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Pr="00CA5859">
        <w:rPr>
          <w:rFonts w:ascii="Times New Roman" w:hAnsi="Times New Roman"/>
          <w:sz w:val="24"/>
          <w:szCs w:val="24"/>
          <w:lang w:eastAsia="ru-RU"/>
        </w:rPr>
        <w:t>, поют песню, на экране ролик, где часы идут назад, мелькают года, и появляются черно – белые фотографии молодых бабушек детей)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Песня 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«Я не верю, что ребята говорят»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1 куплет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Все ребята говорят наперебой,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Что наш утренник сегодня не такой.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Не такой обычный, а </w:t>
      </w:r>
      <w:r w:rsidRPr="00CA5859">
        <w:rPr>
          <w:rFonts w:ascii="Times New Roman" w:hAnsi="Times New Roman"/>
          <w:b/>
          <w:bCs/>
          <w:sz w:val="24"/>
          <w:szCs w:val="24"/>
          <w:lang w:eastAsia="ru-RU"/>
        </w:rPr>
        <w:t>стиляг парад</w:t>
      </w:r>
      <w:r w:rsidRPr="00CA5859">
        <w:rPr>
          <w:rFonts w:ascii="Times New Roman" w:hAnsi="Times New Roman"/>
          <w:sz w:val="24"/>
          <w:szCs w:val="24"/>
          <w:lang w:eastAsia="ru-RU"/>
        </w:rPr>
        <w:t>,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Что попали мы на 40 лет назад.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Припев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Но не верю я тому, что говорят,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Разве можно повернуть часы назад,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А сейчас здесь стою,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как </w:t>
      </w:r>
      <w:r w:rsidRPr="00CA58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стиляга перед вами 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И пою.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(на 2-м куплете заходят остальные дети и становятся парами врассыпную)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Все ребята говорят наперебой,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Что наш утренник сегодня не такой.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Что сегодня мы танцуем и поем,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Как когда _то дед и бабушка вдвоем.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Припев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Но не верим мы тому, что говорят,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Разве можно повернуть часы назад,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Но сейчас здесь стоим,</w:t>
      </w:r>
    </w:p>
    <w:p w:rsidR="006077E2" w:rsidRPr="00CA5859" w:rsidRDefault="006077E2" w:rsidP="006763DD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И на часик мы в то время улетим!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аздник в честь 8 марта в подготовительной группе Шоу-ретро «Стиляги нашего города» (2015 г.)" style="width:24pt;height:24pt">
            <v:imagedata r:id="rId5" o:title=""/>
          </v:shape>
        </w:pic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1 мальчик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Пою здесь модный весь, чуб мой набекрень.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CA5859">
        <w:rPr>
          <w:rFonts w:ascii="Times New Roman" w:hAnsi="Times New Roman"/>
          <w:b/>
          <w:bCs/>
          <w:sz w:val="24"/>
          <w:szCs w:val="24"/>
          <w:lang w:eastAsia="ru-RU"/>
        </w:rPr>
        <w:t>празднику</w:t>
      </w:r>
      <w:r w:rsidRPr="00CA5859">
        <w:rPr>
          <w:rFonts w:ascii="Times New Roman" w:hAnsi="Times New Roman"/>
          <w:sz w:val="24"/>
          <w:szCs w:val="24"/>
          <w:lang w:eastAsia="ru-RU"/>
        </w:rPr>
        <w:t xml:space="preserve"> готовится было нам не лень.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И штиблеты новые золотом горят.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А девочки в </w:t>
      </w:r>
      <w:r w:rsidRPr="00CA5859">
        <w:rPr>
          <w:rFonts w:ascii="Times New Roman" w:hAnsi="Times New Roman"/>
          <w:b/>
          <w:bCs/>
          <w:sz w:val="24"/>
          <w:szCs w:val="24"/>
          <w:lang w:eastAsia="ru-RU"/>
        </w:rPr>
        <w:t>горошек</w:t>
      </w:r>
      <w:r w:rsidRPr="00CA5859">
        <w:rPr>
          <w:rFonts w:ascii="Times New Roman" w:hAnsi="Times New Roman"/>
          <w:sz w:val="24"/>
          <w:szCs w:val="24"/>
          <w:lang w:eastAsia="ru-RU"/>
        </w:rPr>
        <w:t xml:space="preserve"> да с бабеттами стоят.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2 Девочка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Бабушка!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Неужели как я девочкой, когда –то ты была?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Яблоки неспелые с яблони рвала.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Ссорилась с подружками из-за пустяков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И по теплым лужицам мчалась босиком.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3 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 И играла в салочки летом до темна.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А на дискотеках лучшею была.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Рок-н-рол и джас плясала там она,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Неужели девочкой бабушка была?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Танец 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«Мы танцуем джаз»»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Садятся на места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3 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Бабушка, а я представила, какой была ты девушкой!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О тебе ведь каждый паренек мечтал!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Жаль, что в зале нет сегодня дедушки…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Он бы много о тебе нам рассказал!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4 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Танцую 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«Летку…»</w:t>
      </w:r>
      <w:r w:rsidRPr="00CA5859">
        <w:rPr>
          <w:rFonts w:ascii="Times New Roman" w:hAnsi="Times New Roman"/>
          <w:sz w:val="24"/>
          <w:szCs w:val="24"/>
          <w:lang w:eastAsia="ru-RU"/>
        </w:rPr>
        <w:t xml:space="preserve"> модную, каблуков не жаль.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Становитесь рядом! Ну - ка, оркестр, жарь!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Смотрит на меня бабушка, подмигивает дед.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Вспоминают дни весёлые через много лет.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Танец 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«Летка- енька»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Девочка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 xml:space="preserve">А моя бабуля 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Прыгнет с парашютом,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Поезд остановит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И на спиннинг в озере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Окуней наловит.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Иногда нам с нею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rPr>
          <w:u w:val="single"/>
        </w:rPr>
        <w:t>Не бывает сладу</w:t>
      </w:r>
      <w:r w:rsidRPr="00CA5859">
        <w:t>: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Любит вечеринки,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И танцы до упаду…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 xml:space="preserve">танец </w:t>
      </w:r>
      <w:r w:rsidRPr="00CA5859">
        <w:rPr>
          <w:i/>
          <w:iCs/>
        </w:rPr>
        <w:t>«</w:t>
      </w:r>
      <w:r w:rsidRPr="00CA5859">
        <w:rPr>
          <w:rStyle w:val="Strong"/>
          <w:i/>
          <w:iCs/>
        </w:rPr>
        <w:t>Старинная пластинка</w:t>
      </w:r>
      <w:r w:rsidRPr="00CA5859">
        <w:rPr>
          <w:i/>
          <w:iCs/>
        </w:rPr>
        <w:t>»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Девочка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Бабушка, отложи ты вязанье,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Заведи старый свой патефон.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И мое ты исполни желанье-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Угадай, какую мелодию поет саксофон!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Игра 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«Бабушкина пластинка»</w:t>
      </w:r>
      <w:r w:rsidRPr="00CA58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(Бабушки, мамы угадывают песни прошлых лет)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Девочка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А моя бабуля модная такая!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В туфельках на каблуках идет, как молодая!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Знаю, есть у бабушки дума сокровенная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О победе в конкурсе 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«Бабушка - вселенная!»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Песня 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«Молодая Бабушка»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Примите наши поздравленья Валера Сешенов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В Международный женский день!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Пусть будет ваше настроенье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Всегда цветущим, как сирень.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15. Пусть будет жизнь прекрасна ваша Игнат Двуреченский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И дети счастливы всегда.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Пусть дом ваш будет полной чашей!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Удачи, счастья и добра!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16. Вы, друзья сегодня танцевали и шутили. Денис Дудин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Мы увлеклись и про главное забыли.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 xml:space="preserve">Когда вернулись на </w:t>
      </w:r>
      <w:r w:rsidRPr="00CA5859">
        <w:rPr>
          <w:rStyle w:val="Strong"/>
        </w:rPr>
        <w:t>стиляг парад</w:t>
      </w:r>
      <w:r w:rsidRPr="00CA5859">
        <w:t>,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что ждут нас мамы и любимый детский сад.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17. На волшебной музыкальной электричке Рита Коротаева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Пора нам возвращаться в 2018 год.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 xml:space="preserve">Но не забудем мы эти </w:t>
      </w:r>
      <w:r w:rsidRPr="00CA5859">
        <w:rPr>
          <w:rStyle w:val="Strong"/>
        </w:rPr>
        <w:t>стильные вещички</w:t>
      </w:r>
      <w:r w:rsidRPr="00CA5859">
        <w:t>,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И этот, в прошлое, интереснейший поход.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 xml:space="preserve">Игра </w:t>
      </w:r>
      <w:r w:rsidRPr="00CA5859">
        <w:rPr>
          <w:i/>
          <w:iCs/>
        </w:rPr>
        <w:t>«Электричка»</w:t>
      </w:r>
      <w:r w:rsidRPr="00CA5859">
        <w:t>№14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 xml:space="preserve">(по принципу </w:t>
      </w:r>
      <w:r w:rsidRPr="00CA5859">
        <w:rPr>
          <w:i/>
          <w:iCs/>
        </w:rPr>
        <w:t>«Игра со стульями»</w:t>
      </w:r>
      <w:r w:rsidRPr="00CA5859">
        <w:t xml:space="preserve">, только стулья стоят в ряд, один пассажир лишний </w:t>
      </w:r>
      <w:r w:rsidRPr="00CA5859">
        <w:rPr>
          <w:i/>
          <w:iCs/>
        </w:rPr>
        <w:t>(опоздавший)</w:t>
      </w:r>
      <w:r w:rsidRPr="00CA5859">
        <w:t>. Песня «Опять от меня сбежала последняя электричка)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После игры дети выстраиваются полукругом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18. Из южных краев по раздолью полей Валера Сешенов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Весна приближается к нам.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И стало на свете светлей и теплей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 xml:space="preserve">В честь </w:t>
      </w:r>
      <w:r w:rsidRPr="00CA5859">
        <w:rPr>
          <w:rStyle w:val="Strong"/>
        </w:rPr>
        <w:t>праздника наших мам</w:t>
      </w:r>
      <w:r w:rsidRPr="00CA5859">
        <w:t>!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19. Ширь неба ясна, глубока и чиста. Игнат Двуреченский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И манит лазурный простор.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Взгляните, какая кругом красота!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 xml:space="preserve">В честь </w:t>
      </w:r>
      <w:r w:rsidRPr="00CA5859">
        <w:rPr>
          <w:rStyle w:val="Strong"/>
        </w:rPr>
        <w:t>праздника наших сестер</w:t>
      </w:r>
      <w:r w:rsidRPr="00CA5859">
        <w:t>!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20. С началом весны этот день отмечать Дима Чуносов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Совсем не напрасно завещано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И будем всегда этот день посвящать-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Нашим любимым ЖЕНЩИНАМ!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 xml:space="preserve">Песня </w:t>
      </w:r>
      <w:r w:rsidRPr="00CA5859">
        <w:rPr>
          <w:i/>
          <w:iCs/>
        </w:rPr>
        <w:t>«Мама»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Воспитатель.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Пусть будет в этот день весенний у вас отличным настроенье.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Пусть будет множество цветов, улыбок добрых, нежных слов!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 xml:space="preserve">Среди весенних первых дней 8 </w:t>
      </w:r>
      <w:r w:rsidRPr="00CA5859">
        <w:rPr>
          <w:rStyle w:val="Strong"/>
        </w:rPr>
        <w:t>Марта всех дороже</w:t>
      </w:r>
      <w:r w:rsidRPr="00CA5859">
        <w:t>.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На всей земле, для всех людей весна и женщина похожи!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>Успехов вам, здоровья вам и счастья пожелаем.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 xml:space="preserve">Всех с первым </w:t>
      </w:r>
      <w:r w:rsidRPr="00CA5859">
        <w:rPr>
          <w:rStyle w:val="Strong"/>
        </w:rPr>
        <w:t>праздником</w:t>
      </w:r>
      <w:r w:rsidRPr="00CA5859">
        <w:t xml:space="preserve"> весны сердечно поздравляем!</w:t>
      </w:r>
    </w:p>
    <w:p w:rsidR="006077E2" w:rsidRPr="00CA5859" w:rsidRDefault="006077E2" w:rsidP="006763DD">
      <w:pPr>
        <w:pStyle w:val="NormalWeb"/>
        <w:spacing w:before="0" w:beforeAutospacing="0" w:after="0" w:afterAutospacing="0"/>
      </w:pPr>
      <w:r w:rsidRPr="00CA5859">
        <w:t xml:space="preserve">Песня </w:t>
      </w:r>
      <w:r w:rsidRPr="00CA5859">
        <w:rPr>
          <w:i/>
          <w:iCs/>
        </w:rPr>
        <w:t>«Встану утром рано»</w:t>
      </w:r>
      <w:r w:rsidRPr="00CA5859">
        <w:t>№15</w:t>
      </w:r>
      <w:r w:rsidRPr="00CA5859">
        <w:pict>
          <v:shape id="_x0000_i1026" type="#_x0000_t75" alt="" style="width:24pt;height:24pt">
            <v:imagedata r:id="rId5" o:title=""/>
          </v:shape>
        </w:pic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Мальчик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Когда- то дед мой </w:t>
      </w:r>
      <w:r w:rsidRPr="00CA5859">
        <w:rPr>
          <w:rFonts w:ascii="Times New Roman" w:hAnsi="Times New Roman"/>
          <w:b/>
          <w:bCs/>
          <w:sz w:val="24"/>
          <w:szCs w:val="24"/>
          <w:lang w:eastAsia="ru-RU"/>
        </w:rPr>
        <w:t>стилягой был</w:t>
      </w:r>
      <w:r w:rsidRPr="00CA5859">
        <w:rPr>
          <w:rFonts w:ascii="Times New Roman" w:hAnsi="Times New Roman"/>
          <w:sz w:val="24"/>
          <w:szCs w:val="24"/>
          <w:lang w:eastAsia="ru-RU"/>
        </w:rPr>
        <w:t>,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И брюки-дудочки носил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А танцевал он твист и буги вуги,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И равных не было во всей его округе.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Девочка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Звучит красиво злато саксофон,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и заплясали ноги, как у доходяги.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И хочется нам громко крикнуть в унисон,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ВСЕ</w:t>
      </w:r>
      <w:r w:rsidRPr="00CA585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«Да здравствуют те, первые </w:t>
      </w:r>
      <w:r w:rsidRPr="00CA585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стиляги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!»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Танец 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«Буги- вуги»</w:t>
      </w:r>
    </w:p>
    <w:p w:rsidR="006077E2" w:rsidRPr="00CA5859" w:rsidRDefault="006077E2" w:rsidP="006763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Примите наши поздравленья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В Международный женский день!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Пусть будет ваше настроенье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Всегда цветущим, как сирень.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Пусть будет жизнь прекрасна ваша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И дети счастливы всегда.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Пусть дом ваш будет полной чашей!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Удачи, счастья и добра!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От солнечных брызг засверкали снега,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И ветер поет бесшабашно.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CA5859">
        <w:rPr>
          <w:rFonts w:ascii="Times New Roman" w:hAnsi="Times New Roman"/>
          <w:b/>
          <w:bCs/>
          <w:sz w:val="24"/>
          <w:szCs w:val="24"/>
          <w:lang w:eastAsia="ru-RU"/>
        </w:rPr>
        <w:t>марте</w:t>
      </w:r>
      <w:r w:rsidRPr="00CA5859">
        <w:rPr>
          <w:rFonts w:ascii="Times New Roman" w:hAnsi="Times New Roman"/>
          <w:sz w:val="24"/>
          <w:szCs w:val="24"/>
          <w:lang w:eastAsia="ru-RU"/>
        </w:rPr>
        <w:t xml:space="preserve"> природа совсем не строга-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CA5859">
        <w:rPr>
          <w:rFonts w:ascii="Times New Roman" w:hAnsi="Times New Roman"/>
          <w:b/>
          <w:bCs/>
          <w:sz w:val="24"/>
          <w:szCs w:val="24"/>
          <w:lang w:eastAsia="ru-RU"/>
        </w:rPr>
        <w:t>честь праздника бабушек наших</w:t>
      </w:r>
      <w:r w:rsidRPr="00CA5859">
        <w:rPr>
          <w:rFonts w:ascii="Times New Roman" w:hAnsi="Times New Roman"/>
          <w:sz w:val="24"/>
          <w:szCs w:val="24"/>
          <w:lang w:eastAsia="ru-RU"/>
        </w:rPr>
        <w:t>!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Вы, друзья сегодня танцевали и шутили.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Мы увлеклись и про главное забыли.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Когда вернулись на </w:t>
      </w:r>
      <w:r w:rsidRPr="00CA5859">
        <w:rPr>
          <w:rFonts w:ascii="Times New Roman" w:hAnsi="Times New Roman"/>
          <w:b/>
          <w:bCs/>
          <w:sz w:val="24"/>
          <w:szCs w:val="24"/>
          <w:lang w:eastAsia="ru-RU"/>
        </w:rPr>
        <w:t>стиляг парад</w:t>
      </w:r>
      <w:r w:rsidRPr="00CA5859">
        <w:rPr>
          <w:rFonts w:ascii="Times New Roman" w:hAnsi="Times New Roman"/>
          <w:sz w:val="24"/>
          <w:szCs w:val="24"/>
          <w:lang w:eastAsia="ru-RU"/>
        </w:rPr>
        <w:t>,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что ждут нас мамы и любимый детский сад.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На волшебной музыкальной электричке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Пора нам возвращаться в 2015 год.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Но не забудем мы эти </w:t>
      </w:r>
      <w:r w:rsidRPr="00CA5859">
        <w:rPr>
          <w:rFonts w:ascii="Times New Roman" w:hAnsi="Times New Roman"/>
          <w:b/>
          <w:bCs/>
          <w:sz w:val="24"/>
          <w:szCs w:val="24"/>
          <w:lang w:eastAsia="ru-RU"/>
        </w:rPr>
        <w:t>стильные вещички</w:t>
      </w:r>
      <w:r w:rsidRPr="00CA5859">
        <w:rPr>
          <w:rFonts w:ascii="Times New Roman" w:hAnsi="Times New Roman"/>
          <w:sz w:val="24"/>
          <w:szCs w:val="24"/>
          <w:lang w:eastAsia="ru-RU"/>
        </w:rPr>
        <w:t>,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И этот, в прошлое, интереснейший поход.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Игра 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«Электричка»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(по принципу 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«Игра со стульями»</w:t>
      </w:r>
      <w:r w:rsidRPr="00CA5859">
        <w:rPr>
          <w:rFonts w:ascii="Times New Roman" w:hAnsi="Times New Roman"/>
          <w:sz w:val="24"/>
          <w:szCs w:val="24"/>
          <w:lang w:eastAsia="ru-RU"/>
        </w:rPr>
        <w:t xml:space="preserve">, только стулья стоят в ряд, один пассажир лишний 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(опоздавший)</w:t>
      </w:r>
      <w:r w:rsidRPr="00CA5859">
        <w:rPr>
          <w:rFonts w:ascii="Times New Roman" w:hAnsi="Times New Roman"/>
          <w:sz w:val="24"/>
          <w:szCs w:val="24"/>
          <w:lang w:eastAsia="ru-RU"/>
        </w:rPr>
        <w:t>. Песня «Опять от меня сбежала последняя электричка)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После игры дети выстраиваются полукругом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Из южных краев по раздолью полей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Весна приближается к нам.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И стало на свете светлей и теплей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CA5859">
        <w:rPr>
          <w:rFonts w:ascii="Times New Roman" w:hAnsi="Times New Roman"/>
          <w:b/>
          <w:bCs/>
          <w:sz w:val="24"/>
          <w:szCs w:val="24"/>
          <w:lang w:eastAsia="ru-RU"/>
        </w:rPr>
        <w:t>честь праздника наших мам</w:t>
      </w:r>
      <w:r w:rsidRPr="00CA5859">
        <w:rPr>
          <w:rFonts w:ascii="Times New Roman" w:hAnsi="Times New Roman"/>
          <w:sz w:val="24"/>
          <w:szCs w:val="24"/>
          <w:lang w:eastAsia="ru-RU"/>
        </w:rPr>
        <w:t>!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С началом весны этот день отмечать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Совсем не напрасно завещано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И будем всегда этот день посвящать-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Нашим любимым ЖЕНЩИНАМ!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Песня 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«Мама»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Пусть будет в этот день весенний у вас отличным настроенье.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Пусть будет множество цветов, улыбок добрых, нежных слов!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Любовь пусть будет рядом с вами, жизнь счастьем до краев полна.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Ведь это вашими глазами глядит на мир сама весна.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Среди весенних первых дней 8 </w:t>
      </w:r>
      <w:r w:rsidRPr="00CA5859">
        <w:rPr>
          <w:rFonts w:ascii="Times New Roman" w:hAnsi="Times New Roman"/>
          <w:b/>
          <w:bCs/>
          <w:sz w:val="24"/>
          <w:szCs w:val="24"/>
          <w:lang w:eastAsia="ru-RU"/>
        </w:rPr>
        <w:t>Марта всех дороже</w:t>
      </w:r>
      <w:r w:rsidRPr="00CA5859">
        <w:rPr>
          <w:rFonts w:ascii="Times New Roman" w:hAnsi="Times New Roman"/>
          <w:sz w:val="24"/>
          <w:szCs w:val="24"/>
          <w:lang w:eastAsia="ru-RU"/>
        </w:rPr>
        <w:t>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На всей земле, для всех людей весна и женщина похожи!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Успехов вам, здоровья вам и счастья пожелаем.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Всех с первым </w:t>
      </w:r>
      <w:r w:rsidRPr="00CA5859">
        <w:rPr>
          <w:rFonts w:ascii="Times New Roman" w:hAnsi="Times New Roman"/>
          <w:b/>
          <w:bCs/>
          <w:sz w:val="24"/>
          <w:szCs w:val="24"/>
          <w:lang w:eastAsia="ru-RU"/>
        </w:rPr>
        <w:t>праздником</w:t>
      </w:r>
      <w:r w:rsidRPr="00CA5859">
        <w:rPr>
          <w:rFonts w:ascii="Times New Roman" w:hAnsi="Times New Roman"/>
          <w:sz w:val="24"/>
          <w:szCs w:val="24"/>
          <w:lang w:eastAsia="ru-RU"/>
        </w:rPr>
        <w:t xml:space="preserve"> весны сердечно поздравляем!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Мы вас всю жизнь благодарить готовы!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За каждый приготовленный обед,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За сказанное ласковое слово,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За то земное чудо из чудес-Танюш, Катюш, Андрюшек, Ларок, Севок!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За всех наследных принцев и принцесс!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Поклон вам низкий наши КОРОЛЕВЫ!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Песня </w:t>
      </w: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«Мне на тебя не наглядеться»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1 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 Быть женщиной почетно,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Быть слабым полом - </w:t>
      </w:r>
      <w:r w:rsidRPr="00CA5859">
        <w:rPr>
          <w:rFonts w:ascii="Times New Roman" w:hAnsi="Times New Roman"/>
          <w:b/>
          <w:bCs/>
          <w:sz w:val="24"/>
          <w:szCs w:val="24"/>
          <w:lang w:eastAsia="ru-RU"/>
        </w:rPr>
        <w:t>честь</w:t>
      </w:r>
      <w:r w:rsidRPr="00CA5859">
        <w:rPr>
          <w:rFonts w:ascii="Times New Roman" w:hAnsi="Times New Roman"/>
          <w:sz w:val="24"/>
          <w:szCs w:val="24"/>
          <w:lang w:eastAsia="ru-RU"/>
        </w:rPr>
        <w:t>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Приятно, что на свете они такие есть.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 xml:space="preserve">Нуждаются в поддержке, нуждаются в любви. 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Как хочется им скрасить своей заботой дни.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Как хочется подарки им разные дарить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И завтраки с цветами к постели приносить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Как многого достойны все женщины земли!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Ребенок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-Давайте же подарим для них сердца свои!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«Мамино сердце»</w:t>
      </w:r>
      <w:r w:rsidRPr="00CA5859">
        <w:rPr>
          <w:rFonts w:ascii="Times New Roman" w:hAnsi="Times New Roman"/>
          <w:sz w:val="24"/>
          <w:szCs w:val="24"/>
          <w:lang w:eastAsia="ru-RU"/>
        </w:rPr>
        <w:t xml:space="preserve"> Танец с шарами - сердцами.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u w:val="single"/>
          <w:lang w:eastAsia="ru-RU"/>
        </w:rPr>
        <w:t>В проигрыше</w:t>
      </w:r>
      <w:r w:rsidRPr="00CA5859">
        <w:rPr>
          <w:rFonts w:ascii="Times New Roman" w:hAnsi="Times New Roman"/>
          <w:sz w:val="24"/>
          <w:szCs w:val="24"/>
          <w:lang w:eastAsia="ru-RU"/>
        </w:rPr>
        <w:t>: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Мамочка, милая, нежная самая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Красивая, добрая и лучезарная.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sz w:val="24"/>
          <w:szCs w:val="24"/>
          <w:lang w:eastAsia="ru-RU"/>
        </w:rPr>
        <w:t>В ладонях я сердце тебе подарю,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«Спасибо»</w:t>
      </w:r>
      <w:r w:rsidRPr="00CA5859">
        <w:rPr>
          <w:rFonts w:ascii="Times New Roman" w:hAnsi="Times New Roman"/>
          <w:sz w:val="24"/>
          <w:szCs w:val="24"/>
          <w:lang w:eastAsia="ru-RU"/>
        </w:rPr>
        <w:t xml:space="preserve"> за все я тебе говорю!</w:t>
      </w:r>
    </w:p>
    <w:p w:rsidR="006077E2" w:rsidRPr="00CA5859" w:rsidRDefault="006077E2" w:rsidP="006763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5859">
        <w:rPr>
          <w:rFonts w:ascii="Times New Roman" w:hAnsi="Times New Roman"/>
          <w:i/>
          <w:iCs/>
          <w:sz w:val="24"/>
          <w:szCs w:val="24"/>
          <w:lang w:eastAsia="ru-RU"/>
        </w:rPr>
        <w:t>(дарят шары)</w:t>
      </w:r>
    </w:p>
    <w:p w:rsidR="006077E2" w:rsidRPr="00CA5859" w:rsidRDefault="006077E2">
      <w:pPr>
        <w:spacing w:line="240" w:lineRule="auto"/>
        <w:rPr>
          <w:lang w:val="en-US"/>
        </w:rPr>
      </w:pPr>
    </w:p>
    <w:sectPr w:rsidR="006077E2" w:rsidRPr="00CA5859" w:rsidSect="0062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3C0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F67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9C8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2E20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E0B4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F05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0C3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6CF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24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AC2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819"/>
    <w:rsid w:val="000E64E4"/>
    <w:rsid w:val="001A2124"/>
    <w:rsid w:val="004045AB"/>
    <w:rsid w:val="00547E23"/>
    <w:rsid w:val="006077E2"/>
    <w:rsid w:val="0062676E"/>
    <w:rsid w:val="006763DD"/>
    <w:rsid w:val="00781819"/>
    <w:rsid w:val="00BB5E6B"/>
    <w:rsid w:val="00C14E8F"/>
    <w:rsid w:val="00C81AB8"/>
    <w:rsid w:val="00CA5859"/>
    <w:rsid w:val="00D74262"/>
    <w:rsid w:val="00E2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8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8181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</TotalTime>
  <Pages>8</Pages>
  <Words>1289</Words>
  <Characters>7353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2019-02-21T12:19:00Z</dcterms:created>
  <dcterms:modified xsi:type="dcterms:W3CDTF">2019-03-27T11:39:00Z</dcterms:modified>
</cp:coreProperties>
</file>